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20" w:rsidRDefault="00973874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68B523FD" wp14:editId="08329BF2">
            <wp:simplePos x="0" y="0"/>
            <wp:positionH relativeFrom="column">
              <wp:posOffset>4124325</wp:posOffset>
            </wp:positionH>
            <wp:positionV relativeFrom="paragraph">
              <wp:posOffset>9525</wp:posOffset>
            </wp:positionV>
            <wp:extent cx="2517775" cy="400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_Logo2_mono_1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454F" wp14:editId="11A2AFC9">
                <wp:simplePos x="0" y="0"/>
                <wp:positionH relativeFrom="column">
                  <wp:posOffset>259715</wp:posOffset>
                </wp:positionH>
                <wp:positionV relativeFrom="paragraph">
                  <wp:posOffset>156845</wp:posOffset>
                </wp:positionV>
                <wp:extent cx="5991225" cy="800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0.45pt;margin-top:12.35pt;width:471.7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" filled="f" strokecolor="black [3213]" strokeweight="1pt"/>
            </w:pict>
          </mc:Fallback>
        </mc:AlternateContent>
      </w:r>
    </w:p>
    <w:p w:rsidR="00811020" w:rsidRPr="0034180C" w:rsidRDefault="00811020" w:rsidP="00811020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社会に貢献する人材と活動を育てる明学生のための奨励金</w:t>
      </w:r>
    </w:p>
    <w:p w:rsidR="00811020" w:rsidRPr="00B41322" w:rsidRDefault="00811020" w:rsidP="00811020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2"/>
        </w:rPr>
      </w:pPr>
      <w:r w:rsidRPr="00B41322">
        <w:rPr>
          <w:rFonts w:ascii="HGS創英角ﾎﾟｯﾌﾟ体" w:eastAsia="HGS創英角ﾎﾟｯﾌﾟ体" w:hAnsi="HGS創英角ﾎﾟｯﾌﾟ体" w:hint="eastAsia"/>
          <w:sz w:val="32"/>
        </w:rPr>
        <w:t>明治学院大学ボランティアファンド学生チャレンジ賞</w:t>
      </w:r>
      <w:r w:rsidR="00F06078">
        <w:rPr>
          <w:rFonts w:ascii="HGS創英角ﾎﾟｯﾌﾟ体" w:eastAsia="HGS創英角ﾎﾟｯﾌﾟ体" w:hAnsi="HGS創英角ﾎﾟｯﾌﾟ体" w:hint="eastAsia"/>
          <w:sz w:val="32"/>
        </w:rPr>
        <w:t>201</w:t>
      </w:r>
      <w:r w:rsidR="00804FDA">
        <w:rPr>
          <w:rFonts w:ascii="HGS創英角ﾎﾟｯﾌﾟ体" w:eastAsia="HGS創英角ﾎﾟｯﾌﾟ体" w:hAnsi="HGS創英角ﾎﾟｯﾌﾟ体" w:hint="eastAsia"/>
          <w:sz w:val="32"/>
        </w:rPr>
        <w:t>7</w:t>
      </w:r>
    </w:p>
    <w:p w:rsidR="00811020" w:rsidRPr="00832E91" w:rsidRDefault="00FB4B4F" w:rsidP="008444D7">
      <w:pPr>
        <w:spacing w:line="0" w:lineRule="atLeast"/>
        <w:jc w:val="center"/>
        <w:rPr>
          <w:rFonts w:asciiTheme="minorEastAsia" w:hAnsiTheme="minorEastAsia"/>
          <w:b/>
          <w:sz w:val="28"/>
        </w:rPr>
      </w:pPr>
      <w:r w:rsidRPr="00155B2D">
        <w:rPr>
          <w:rFonts w:asciiTheme="minorEastAsia" w:hAnsiTheme="minorEastAsia" w:hint="eastAsia"/>
          <w:b/>
          <w:color w:val="FF0000"/>
          <w:sz w:val="28"/>
        </w:rPr>
        <w:t>【ジャンプアップ部門】</w:t>
      </w:r>
      <w:r w:rsidR="00811020">
        <w:rPr>
          <w:rFonts w:asciiTheme="minorEastAsia" w:hAnsiTheme="minorEastAsia" w:hint="eastAsia"/>
          <w:b/>
          <w:sz w:val="28"/>
        </w:rPr>
        <w:t>応募用紙</w:t>
      </w:r>
    </w:p>
    <w:p w:rsidR="00853BB2" w:rsidRPr="008444D7" w:rsidRDefault="00853BB2" w:rsidP="006308BD">
      <w:pPr>
        <w:jc w:val="center"/>
        <w:rPr>
          <w:b/>
          <w:sz w:val="28"/>
          <w:szCs w:val="28"/>
          <w:u w:val="single"/>
        </w:rPr>
      </w:pPr>
    </w:p>
    <w:p w:rsidR="00405812" w:rsidRDefault="00C27BCE" w:rsidP="00405812">
      <w:pPr>
        <w:rPr>
          <w:sz w:val="22"/>
        </w:rPr>
      </w:pPr>
      <w:r>
        <w:rPr>
          <w:rFonts w:hint="eastAsia"/>
          <w:sz w:val="22"/>
        </w:rPr>
        <w:t>下記のとおり、ボランティアファンド学生チャレンジ賞</w:t>
      </w:r>
      <w:r w:rsidR="00405812" w:rsidRPr="00405812">
        <w:rPr>
          <w:rFonts w:hint="eastAsia"/>
          <w:sz w:val="22"/>
        </w:rPr>
        <w:t>【ジャンプアップ部門】</w:t>
      </w:r>
      <w:r>
        <w:rPr>
          <w:rFonts w:hint="eastAsia"/>
          <w:sz w:val="22"/>
        </w:rPr>
        <w:t>の選考に応募します。</w:t>
      </w:r>
    </w:p>
    <w:p w:rsidR="00405812" w:rsidRDefault="00405812" w:rsidP="00405812">
      <w:pPr>
        <w:rPr>
          <w:sz w:val="22"/>
        </w:rPr>
      </w:pPr>
    </w:p>
    <w:p w:rsidR="006308BD" w:rsidRPr="00CE7DFF" w:rsidRDefault="00CE7DFF" w:rsidP="00405812">
      <w:pPr>
        <w:jc w:val="right"/>
        <w:rPr>
          <w:sz w:val="18"/>
          <w:szCs w:val="18"/>
        </w:rPr>
      </w:pPr>
      <w:r w:rsidRPr="00CE7DFF">
        <w:rPr>
          <w:rFonts w:hint="eastAsia"/>
          <w:sz w:val="18"/>
          <w:szCs w:val="18"/>
        </w:rPr>
        <w:t>＊各入力枠の縦幅は、拡大して結構です（削除はしないでください）</w:t>
      </w:r>
      <w:r w:rsidR="00405812" w:rsidRPr="00CE7DFF">
        <w:rPr>
          <w:rFonts w:hint="eastAsia"/>
          <w:sz w:val="18"/>
          <w:szCs w:val="18"/>
        </w:rPr>
        <w:t xml:space="preserve">　　　　　</w:t>
      </w:r>
    </w:p>
    <w:tbl>
      <w:tblPr>
        <w:tblStyle w:val="a3"/>
        <w:tblpPr w:leftFromText="142" w:rightFromText="142" w:vertAnchor="page" w:horzAnchor="margin" w:tblpY="4411"/>
        <w:tblW w:w="10456" w:type="dxa"/>
        <w:tblLook w:val="04A0" w:firstRow="1" w:lastRow="0" w:firstColumn="1" w:lastColumn="0" w:noHBand="0" w:noVBand="1"/>
      </w:tblPr>
      <w:tblGrid>
        <w:gridCol w:w="2136"/>
        <w:gridCol w:w="1374"/>
        <w:gridCol w:w="6946"/>
      </w:tblGrid>
      <w:tr w:rsidR="00811020" w:rsidTr="00226CEF">
        <w:trPr>
          <w:trHeight w:val="340"/>
        </w:trPr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:rsidR="00811020" w:rsidRPr="005D576B" w:rsidRDefault="005D576B" w:rsidP="00E365E8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11020" w:rsidRPr="005D576B" w:rsidRDefault="00811020" w:rsidP="00E365E8"/>
        </w:tc>
      </w:tr>
      <w:tr w:rsidR="00811020" w:rsidTr="00226CEF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</w:tcBorders>
            <w:shd w:val="clear" w:color="auto" w:fill="F2DBDB" w:themeFill="accent2" w:themeFillTint="33"/>
          </w:tcPr>
          <w:p w:rsidR="00811020" w:rsidRPr="00415BE4" w:rsidRDefault="00811020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:rsidR="00811020" w:rsidRPr="005D576B" w:rsidRDefault="00811020" w:rsidP="00E365E8">
            <w:pPr>
              <w:ind w:rightChars="-119" w:right="-250"/>
              <w:rPr>
                <w:sz w:val="24"/>
              </w:rPr>
            </w:pPr>
          </w:p>
        </w:tc>
      </w:tr>
      <w:tr w:rsidR="005D576B" w:rsidTr="00226CEF">
        <w:trPr>
          <w:trHeight w:val="340"/>
        </w:trPr>
        <w:tc>
          <w:tcPr>
            <w:tcW w:w="2136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:rsidR="005D576B" w:rsidRPr="005D576B" w:rsidRDefault="005D576B" w:rsidP="00E365E8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:rsidR="005D576B" w:rsidRPr="005D576B" w:rsidRDefault="005D576B" w:rsidP="00E365E8"/>
        </w:tc>
      </w:tr>
      <w:tr w:rsidR="005D576B" w:rsidTr="00226CEF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5D576B" w:rsidRPr="005D576B" w:rsidRDefault="005D576B" w:rsidP="00E365E8">
            <w:pPr>
              <w:rPr>
                <w:kern w:val="0"/>
                <w:sz w:val="22"/>
              </w:rPr>
            </w:pPr>
            <w:r w:rsidRPr="005D576B"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5D576B" w:rsidRDefault="005D576B" w:rsidP="00E365E8">
            <w:pPr>
              <w:rPr>
                <w:sz w:val="24"/>
              </w:rPr>
            </w:pPr>
          </w:p>
          <w:p w:rsidR="008E53C9" w:rsidRPr="00405812" w:rsidRDefault="008E53C9" w:rsidP="00405812">
            <w:pPr>
              <w:ind w:firstLineChars="600" w:firstLine="1080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 xml:space="preserve">※連携する団体があれば記載してください（団体名：　　　　　</w:t>
            </w:r>
            <w:r w:rsidR="00405812">
              <w:rPr>
                <w:rFonts w:hint="eastAsia"/>
                <w:sz w:val="18"/>
                <w:szCs w:val="18"/>
              </w:rPr>
              <w:t xml:space="preserve">　　　　</w:t>
            </w:r>
            <w:r w:rsidRPr="00405812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:rsidR="005D576B" w:rsidRPr="00415BE4" w:rsidRDefault="005D576B" w:rsidP="00E365E8">
            <w:pPr>
              <w:rPr>
                <w:sz w:val="24"/>
                <w:szCs w:val="24"/>
              </w:rPr>
            </w:pPr>
            <w:r w:rsidRPr="00415BE4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</w:tcBorders>
          </w:tcPr>
          <w:p w:rsidR="005D576B" w:rsidRDefault="00B2268B" w:rsidP="00E365E8">
            <w:pPr>
              <w:jc w:val="left"/>
            </w:pPr>
            <w:r>
              <w:rPr>
                <w:rFonts w:hint="eastAsia"/>
              </w:rPr>
              <w:t>【</w:t>
            </w:r>
            <w:r w:rsidR="005D576B">
              <w:rPr>
                <w:rFonts w:hint="eastAsia"/>
              </w:rPr>
              <w:t>合計</w:t>
            </w:r>
            <w:r>
              <w:rPr>
                <w:rFonts w:hint="eastAsia"/>
              </w:rPr>
              <w:t>】</w:t>
            </w:r>
            <w:r w:rsidR="005D576B">
              <w:rPr>
                <w:rFonts w:hint="eastAsia"/>
              </w:rPr>
              <w:t xml:space="preserve">　　　　人</w:t>
            </w:r>
            <w:r w:rsidR="0055279B">
              <w:rPr>
                <w:rFonts w:hint="eastAsia"/>
              </w:rPr>
              <w:t>（</w:t>
            </w:r>
            <w:r w:rsidR="008E53C9">
              <w:rPr>
                <w:rFonts w:hint="eastAsia"/>
              </w:rPr>
              <w:t xml:space="preserve">　　</w:t>
            </w:r>
            <w:r w:rsidR="0055279B">
              <w:rPr>
                <w:rFonts w:hint="eastAsia"/>
              </w:rPr>
              <w:t xml:space="preserve">うち明学生　　　</w:t>
            </w:r>
            <w:r w:rsidR="005D576B">
              <w:rPr>
                <w:rFonts w:hint="eastAsia"/>
              </w:rPr>
              <w:t>人、関係者（卒業生　　　人、その他　　人））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:rsidR="00696F5E" w:rsidRDefault="00696F5E" w:rsidP="00E365E8">
            <w:pPr>
              <w:rPr>
                <w:sz w:val="24"/>
                <w:szCs w:val="24"/>
              </w:rPr>
            </w:pPr>
          </w:p>
          <w:p w:rsidR="00696F5E" w:rsidRPr="00405812" w:rsidRDefault="00696F5E" w:rsidP="00E365E8">
            <w:pPr>
              <w:spacing w:line="0" w:lineRule="atLeast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※事務局から</w:t>
            </w:r>
            <w:r w:rsidR="00754C5A">
              <w:rPr>
                <w:rFonts w:hint="eastAsia"/>
                <w:sz w:val="18"/>
                <w:szCs w:val="18"/>
              </w:rPr>
              <w:t>の</w:t>
            </w:r>
            <w:r w:rsidRPr="00405812">
              <w:rPr>
                <w:rFonts w:hint="eastAsia"/>
                <w:sz w:val="18"/>
                <w:szCs w:val="18"/>
              </w:rPr>
              <w:t>連絡・</w:t>
            </w:r>
          </w:p>
          <w:p w:rsidR="00696F5E" w:rsidRPr="00415BE4" w:rsidRDefault="00696F5E" w:rsidP="00E365E8">
            <w:pPr>
              <w:spacing w:line="0" w:lineRule="atLeast"/>
              <w:rPr>
                <w:sz w:val="24"/>
                <w:szCs w:val="24"/>
              </w:rPr>
            </w:pPr>
            <w:r w:rsidRPr="00405812">
              <w:rPr>
                <w:rFonts w:hint="eastAsia"/>
                <w:sz w:val="18"/>
                <w:szCs w:val="18"/>
              </w:rPr>
              <w:t>添付ファイル送信用</w:t>
            </w:r>
          </w:p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【氏名】　　　　　　　　　　　　</w:t>
            </w:r>
            <w:r w:rsidRPr="007C03B2">
              <w:rPr>
                <w:rFonts w:asciiTheme="minorEastAsia" w:hAnsiTheme="minorEastAsia" w:hint="eastAsia"/>
              </w:rPr>
              <w:t>（フリガナ</w:t>
            </w:r>
            <w:r>
              <w:rPr>
                <w:rFonts w:asciiTheme="minorEastAsia" w:hAnsiTheme="minorEastAsia" w:hint="eastAsia"/>
              </w:rPr>
              <w:t xml:space="preserve">：　　　　　　　　　　　　</w:t>
            </w:r>
            <w:r w:rsidRPr="007C03B2">
              <w:rPr>
                <w:rFonts w:asciiTheme="minorEastAsia" w:hAnsiTheme="minorEastAsia" w:hint="eastAsia"/>
              </w:rPr>
              <w:t>）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Pr="00415BE4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7C03B2">
              <w:rPr>
                <w:rFonts w:asciiTheme="minorEastAsia" w:hAnsiTheme="minorEastAsia" w:hint="eastAsia"/>
                <w:lang w:eastAsia="zh-CN"/>
              </w:rPr>
              <w:t>【学籍番号】　　　　　　　　　　【携帯電話番号】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Default="005D576B" w:rsidP="00E365E8">
            <w:pPr>
              <w:rPr>
                <w:lang w:eastAsia="zh-CN"/>
              </w:rPr>
            </w:pPr>
          </w:p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 w:rsidR="00EA4D5E">
              <w:rPr>
                <w:rFonts w:asciiTheme="minorEastAsia" w:hAnsiTheme="minorEastAsia" w:hint="eastAsia"/>
              </w:rPr>
              <w:t>携帯</w:t>
            </w:r>
            <w:r w:rsidR="00754C5A">
              <w:rPr>
                <w:rFonts w:asciiTheme="minorEastAsia" w:hAnsiTheme="minorEastAsia" w:hint="eastAsia"/>
              </w:rPr>
              <w:t>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Default="005D576B" w:rsidP="00E365E8"/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 w:rsidR="00D90FB4">
              <w:rPr>
                <w:rFonts w:asciiTheme="minorEastAsia" w:hAnsiTheme="minorEastAsia" w:hint="eastAsia"/>
              </w:rPr>
              <w:t>ＰＣ</w:t>
            </w:r>
            <w:r w:rsidR="00754C5A">
              <w:rPr>
                <w:rFonts w:asciiTheme="minorEastAsia" w:hAnsiTheme="minorEastAsia" w:hint="eastAsia"/>
              </w:rPr>
              <w:t>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D8241D" w:rsidTr="00226CEF">
        <w:trPr>
          <w:trHeight w:val="759"/>
        </w:trPr>
        <w:tc>
          <w:tcPr>
            <w:tcW w:w="2136" w:type="dxa"/>
            <w:shd w:val="clear" w:color="auto" w:fill="F2DBDB" w:themeFill="accent2" w:themeFillTint="33"/>
          </w:tcPr>
          <w:p w:rsidR="00D8241D" w:rsidRDefault="00D8241D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団体のこれまでの活動実績･場所</w:t>
            </w:r>
          </w:p>
        </w:tc>
        <w:tc>
          <w:tcPr>
            <w:tcW w:w="8320" w:type="dxa"/>
            <w:gridSpan w:val="2"/>
          </w:tcPr>
          <w:p w:rsidR="00D8241D" w:rsidRDefault="000D72A7" w:rsidP="00E365E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□1.なし　　□2.あり</w:t>
            </w:r>
          </w:p>
          <w:p w:rsidR="000D72A7" w:rsidRPr="00405812" w:rsidRDefault="000D72A7" w:rsidP="000D72A7">
            <w:pPr>
              <w:jc w:val="lef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 xml:space="preserve">ある場合詳細　</w:t>
            </w:r>
            <w:r w:rsidRPr="00405812">
              <w:rPr>
                <w:rFonts w:hint="eastAsia"/>
                <w:sz w:val="18"/>
                <w:szCs w:val="18"/>
              </w:rPr>
              <w:t>※応募したプロジェクト以外の活動も含めて記載してください</w:t>
            </w:r>
          </w:p>
          <w:p w:rsidR="000D72A7" w:rsidRPr="000D72A7" w:rsidRDefault="000D72A7" w:rsidP="00E365E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　　　　　　）</w:t>
            </w:r>
          </w:p>
        </w:tc>
      </w:tr>
      <w:tr w:rsidR="005D576B" w:rsidTr="00226CEF">
        <w:trPr>
          <w:trHeight w:val="3108"/>
        </w:trPr>
        <w:tc>
          <w:tcPr>
            <w:tcW w:w="2136" w:type="dxa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奨励金の使用計画</w:t>
            </w:r>
          </w:p>
          <w:p w:rsidR="00B2268B" w:rsidRDefault="00B2268B" w:rsidP="00E365E8">
            <w:pPr>
              <w:rPr>
                <w:sz w:val="24"/>
                <w:szCs w:val="24"/>
              </w:rPr>
            </w:pPr>
          </w:p>
          <w:p w:rsidR="00B2268B" w:rsidRPr="00405812" w:rsidRDefault="00B2268B" w:rsidP="00E365E8">
            <w:pPr>
              <w:spacing w:line="0" w:lineRule="atLeast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</w:t>
            </w:r>
            <w:r w:rsidR="00696F5E" w:rsidRPr="00405812">
              <w:rPr>
                <w:rFonts w:hint="eastAsia"/>
                <w:sz w:val="18"/>
                <w:szCs w:val="18"/>
              </w:rPr>
              <w:t>希望額と使途項目ごとの支出予定額を記載してください</w:t>
            </w:r>
          </w:p>
          <w:p w:rsidR="00B2268B" w:rsidRPr="00B2268B" w:rsidRDefault="00B2268B" w:rsidP="00E365E8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5D576B" w:rsidRDefault="00B2268B" w:rsidP="00E365E8">
            <w:pPr>
              <w:rPr>
                <w:rFonts w:asciiTheme="minorEastAsia" w:hAnsiTheme="minorEastAsia"/>
                <w:szCs w:val="21"/>
                <w:u w:val="single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【支出予定額合計】</w:t>
            </w:r>
            <w:r w:rsidR="005D576B" w:rsidRPr="00FE316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</w:t>
            </w:r>
            <w:r w:rsidR="005D576B" w:rsidRPr="00951D1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>円</w:t>
            </w:r>
          </w:p>
          <w:p w:rsidR="005D576B" w:rsidRPr="00AD767E" w:rsidRDefault="00AD767E" w:rsidP="00E365E8">
            <w:pPr>
              <w:jc w:val="righ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＊</w:t>
            </w:r>
            <w:r w:rsidRPr="00AD767E">
              <w:rPr>
                <w:rFonts w:asciiTheme="minorEastAsia" w:hAnsiTheme="minorEastAsia" w:hint="eastAsia"/>
                <w:sz w:val="18"/>
                <w:szCs w:val="21"/>
              </w:rPr>
              <w:t>項目が足りない場合は行を追加してください</w:t>
            </w:r>
          </w:p>
          <w:tbl>
            <w:tblPr>
              <w:tblStyle w:val="a3"/>
              <w:tblpPr w:leftFromText="142" w:rightFromText="142" w:vertAnchor="text" w:horzAnchor="margin" w:tblpXSpec="right" w:tblpY="-171"/>
              <w:tblOverlap w:val="never"/>
              <w:tblW w:w="8027" w:type="dxa"/>
              <w:tblLook w:val="04A0" w:firstRow="1" w:lastRow="0" w:firstColumn="1" w:lastColumn="0" w:noHBand="0" w:noVBand="1"/>
            </w:tblPr>
            <w:tblGrid>
              <w:gridCol w:w="2836"/>
              <w:gridCol w:w="1853"/>
              <w:gridCol w:w="3338"/>
            </w:tblGrid>
            <w:tr w:rsidR="005D576B" w:rsidTr="00226CEF">
              <w:tc>
                <w:tcPr>
                  <w:tcW w:w="2836" w:type="dxa"/>
                  <w:shd w:val="clear" w:color="auto" w:fill="F2DBDB" w:themeFill="accent2" w:themeFillTint="33"/>
                </w:tcPr>
                <w:p w:rsidR="005D576B" w:rsidRDefault="003341DD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内訳</w:t>
                  </w:r>
                  <w:r w:rsidR="005D576B">
                    <w:rPr>
                      <w:rFonts w:asciiTheme="minorEastAsia" w:hAnsiTheme="minorEastAsia" w:hint="eastAsia"/>
                      <w:szCs w:val="21"/>
                    </w:rPr>
                    <w:t>項目名</w:t>
                  </w:r>
                </w:p>
              </w:tc>
              <w:tc>
                <w:tcPr>
                  <w:tcW w:w="1853" w:type="dxa"/>
                  <w:shd w:val="clear" w:color="auto" w:fill="F2DBDB" w:themeFill="accent2" w:themeFillTint="33"/>
                </w:tcPr>
                <w:p w:rsidR="005D576B" w:rsidRDefault="005D576B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金額</w:t>
                  </w:r>
                </w:p>
              </w:tc>
              <w:tc>
                <w:tcPr>
                  <w:tcW w:w="3338" w:type="dxa"/>
                  <w:shd w:val="clear" w:color="auto" w:fill="F2DBDB" w:themeFill="accent2" w:themeFillTint="33"/>
                </w:tcPr>
                <w:p w:rsidR="005D576B" w:rsidRDefault="009B0C09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項目の</w:t>
                  </w:r>
                  <w:r w:rsidR="005D576B">
                    <w:rPr>
                      <w:rFonts w:asciiTheme="minorEastAsia" w:hAnsiTheme="minorEastAsia" w:hint="eastAsia"/>
                      <w:szCs w:val="21"/>
                    </w:rPr>
                    <w:t>詳細</w:t>
                  </w: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Default="005D576B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ind w:right="63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ind w:right="21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</w:tbl>
          <w:p w:rsidR="005D576B" w:rsidRPr="00B66151" w:rsidRDefault="005D576B" w:rsidP="00E365E8"/>
        </w:tc>
      </w:tr>
      <w:tr w:rsidR="001E103F" w:rsidTr="00226CEF">
        <w:trPr>
          <w:trHeight w:val="240"/>
        </w:trPr>
        <w:tc>
          <w:tcPr>
            <w:tcW w:w="2136" w:type="dxa"/>
            <w:shd w:val="clear" w:color="auto" w:fill="F2DBDB" w:themeFill="accent2" w:themeFillTint="33"/>
          </w:tcPr>
          <w:p w:rsidR="001E103F" w:rsidRDefault="00D8241D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他からの助成</w:t>
            </w:r>
          </w:p>
        </w:tc>
        <w:tc>
          <w:tcPr>
            <w:tcW w:w="8320" w:type="dxa"/>
            <w:gridSpan w:val="2"/>
          </w:tcPr>
          <w:p w:rsidR="008175D2" w:rsidRPr="008175D2" w:rsidRDefault="00D8241D" w:rsidP="00E365E8">
            <w:pPr>
              <w:jc w:val="left"/>
              <w:rPr>
                <w:rFonts w:asciiTheme="minorEastAsia" w:hAnsiTheme="minorEastAsia"/>
                <w:szCs w:val="21"/>
              </w:rPr>
            </w:pPr>
            <w:r w:rsidRPr="008175D2">
              <w:rPr>
                <w:rFonts w:asciiTheme="minorEastAsia" w:hAnsiTheme="minorEastAsia" w:hint="eastAsia"/>
                <w:szCs w:val="21"/>
              </w:rPr>
              <w:t>□</w:t>
            </w:r>
            <w:r w:rsidR="008175D2" w:rsidRPr="008175D2">
              <w:rPr>
                <w:rFonts w:asciiTheme="minorEastAsia" w:hAnsiTheme="minorEastAsia" w:hint="eastAsia"/>
                <w:szCs w:val="21"/>
              </w:rPr>
              <w:t>1.</w:t>
            </w:r>
            <w:r w:rsidRPr="008175D2">
              <w:rPr>
                <w:rFonts w:asciiTheme="minorEastAsia" w:hAnsiTheme="minorEastAsia" w:hint="eastAsia"/>
                <w:szCs w:val="21"/>
              </w:rPr>
              <w:t>なし</w:t>
            </w:r>
            <w:r w:rsidR="008175D2" w:rsidRPr="008175D2">
              <w:rPr>
                <w:rFonts w:asciiTheme="minorEastAsia" w:hAnsiTheme="minorEastAsia" w:hint="eastAsia"/>
                <w:szCs w:val="21"/>
              </w:rPr>
              <w:t xml:space="preserve">　□2.現在、他の団体・学校からの助成を受けている</w:t>
            </w:r>
          </w:p>
          <w:p w:rsidR="008175D2" w:rsidRPr="008175D2" w:rsidRDefault="008175D2" w:rsidP="00E365E8">
            <w:pPr>
              <w:jc w:val="left"/>
              <w:rPr>
                <w:rFonts w:asciiTheme="minorEastAsia" w:hAnsiTheme="minorEastAsia"/>
                <w:color w:val="0070C0"/>
                <w:szCs w:val="21"/>
              </w:rPr>
            </w:pPr>
            <w:r w:rsidRPr="008175D2">
              <w:rPr>
                <w:rFonts w:asciiTheme="minorEastAsia" w:hAnsiTheme="minorEastAsia" w:hint="eastAsia"/>
                <w:szCs w:val="21"/>
              </w:rPr>
              <w:t>□3.過去に助成を受けていた</w:t>
            </w:r>
            <w:r w:rsidR="004E2F93">
              <w:rPr>
                <w:rFonts w:asciiTheme="minorEastAsia" w:hAnsiTheme="minorEastAsia" w:hint="eastAsia"/>
                <w:szCs w:val="21"/>
              </w:rPr>
              <w:t xml:space="preserve">　2･3の詳細（　　　　　　　　　　　　　　　　　　）</w:t>
            </w:r>
          </w:p>
        </w:tc>
      </w:tr>
      <w:tr w:rsidR="005D576B" w:rsidTr="00226CEF">
        <w:trPr>
          <w:trHeight w:val="240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5D576B" w:rsidRPr="006308BD" w:rsidRDefault="005D576B" w:rsidP="00E365E8">
            <w:pPr>
              <w:rPr>
                <w:sz w:val="24"/>
                <w:szCs w:val="24"/>
              </w:rPr>
            </w:pPr>
            <w:r w:rsidRPr="006308BD">
              <w:rPr>
                <w:rFonts w:hint="eastAsia"/>
                <w:sz w:val="24"/>
                <w:szCs w:val="24"/>
              </w:rPr>
              <w:t>活動内容</w:t>
            </w:r>
          </w:p>
          <w:p w:rsidR="005D576B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D576B" w:rsidRPr="007C03B2" w:rsidRDefault="005D576B" w:rsidP="00E365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誰を対象に</w:t>
            </w:r>
          </w:p>
        </w:tc>
        <w:tc>
          <w:tcPr>
            <w:tcW w:w="6946" w:type="dxa"/>
          </w:tcPr>
          <w:p w:rsidR="005D576B" w:rsidRPr="008E27D7" w:rsidRDefault="005D576B" w:rsidP="00E365E8">
            <w:pPr>
              <w:jc w:val="left"/>
              <w:rPr>
                <w:color w:val="0070C0"/>
                <w:szCs w:val="21"/>
              </w:rPr>
            </w:pPr>
          </w:p>
        </w:tc>
      </w:tr>
      <w:tr w:rsidR="005D576B" w:rsidTr="00226CEF">
        <w:trPr>
          <w:trHeight w:val="2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Pr="006308BD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D576B" w:rsidRPr="007C03B2" w:rsidRDefault="005D576B" w:rsidP="00E365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どこで</w:t>
            </w:r>
          </w:p>
        </w:tc>
        <w:tc>
          <w:tcPr>
            <w:tcW w:w="6946" w:type="dxa"/>
          </w:tcPr>
          <w:p w:rsidR="005D576B" w:rsidRPr="008E27D7" w:rsidRDefault="005D576B" w:rsidP="00E365E8">
            <w:pPr>
              <w:jc w:val="left"/>
              <w:rPr>
                <w:color w:val="0070C0"/>
                <w:szCs w:val="21"/>
              </w:rPr>
            </w:pPr>
          </w:p>
        </w:tc>
      </w:tr>
      <w:tr w:rsidR="005D576B" w:rsidTr="00226CEF">
        <w:trPr>
          <w:trHeight w:val="2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Pr="006308BD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D576B" w:rsidRPr="008444D7" w:rsidRDefault="005D576B" w:rsidP="00E365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何をする</w:t>
            </w:r>
          </w:p>
        </w:tc>
        <w:tc>
          <w:tcPr>
            <w:tcW w:w="6946" w:type="dxa"/>
          </w:tcPr>
          <w:p w:rsidR="005D576B" w:rsidRDefault="005D576B" w:rsidP="00E365E8">
            <w:pPr>
              <w:jc w:val="left"/>
              <w:rPr>
                <w:color w:val="0070C0"/>
                <w:szCs w:val="21"/>
              </w:rPr>
            </w:pPr>
          </w:p>
          <w:p w:rsidR="005D576B" w:rsidRDefault="005D576B" w:rsidP="00E365E8">
            <w:pPr>
              <w:jc w:val="left"/>
              <w:rPr>
                <w:color w:val="0070C0"/>
                <w:szCs w:val="21"/>
              </w:rPr>
            </w:pPr>
          </w:p>
          <w:p w:rsidR="00830BBC" w:rsidRPr="008E27D7" w:rsidRDefault="00830BBC" w:rsidP="00E365E8">
            <w:pPr>
              <w:jc w:val="left"/>
              <w:rPr>
                <w:color w:val="0070C0"/>
                <w:szCs w:val="21"/>
              </w:rPr>
            </w:pPr>
          </w:p>
        </w:tc>
      </w:tr>
      <w:tr w:rsidR="00830BBC" w:rsidTr="00830BBC">
        <w:trPr>
          <w:trHeight w:val="709"/>
        </w:trPr>
        <w:tc>
          <w:tcPr>
            <w:tcW w:w="2136" w:type="dxa"/>
            <w:shd w:val="clear" w:color="auto" w:fill="F2DBDB" w:themeFill="accent2" w:themeFillTint="33"/>
          </w:tcPr>
          <w:p w:rsidR="00830BBC" w:rsidRDefault="00830BBC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830BBC" w:rsidRDefault="00830BBC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背景</w:t>
            </w:r>
          </w:p>
        </w:tc>
        <w:tc>
          <w:tcPr>
            <w:tcW w:w="8320" w:type="dxa"/>
            <w:gridSpan w:val="2"/>
          </w:tcPr>
          <w:p w:rsidR="00830BBC" w:rsidRPr="00405812" w:rsidRDefault="00830BBC" w:rsidP="00E365E8">
            <w:pPr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※この企画を思い立った理由（活動を通して解決したい社会的な課題は何ですか）</w:t>
            </w:r>
          </w:p>
          <w:p w:rsidR="00830BBC" w:rsidRDefault="00830BBC" w:rsidP="00E365E8">
            <w:pPr>
              <w:jc w:val="left"/>
              <w:rPr>
                <w:szCs w:val="21"/>
              </w:rPr>
            </w:pPr>
          </w:p>
          <w:p w:rsidR="00830BBC" w:rsidRPr="001910F1" w:rsidRDefault="00830BBC" w:rsidP="00E365E8">
            <w:pPr>
              <w:jc w:val="left"/>
              <w:rPr>
                <w:szCs w:val="21"/>
              </w:rPr>
            </w:pPr>
          </w:p>
        </w:tc>
      </w:tr>
      <w:tr w:rsidR="005D576B" w:rsidTr="00226CEF">
        <w:trPr>
          <w:trHeight w:val="180"/>
        </w:trPr>
        <w:tc>
          <w:tcPr>
            <w:tcW w:w="2136" w:type="dxa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活動期間中の</w:t>
            </w:r>
          </w:p>
          <w:p w:rsidR="005D576B" w:rsidRPr="006308BD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スケジュール</w:t>
            </w:r>
          </w:p>
        </w:tc>
        <w:tc>
          <w:tcPr>
            <w:tcW w:w="8320" w:type="dxa"/>
            <w:gridSpan w:val="2"/>
          </w:tcPr>
          <w:p w:rsidR="005D576B" w:rsidRPr="00033F9F" w:rsidRDefault="00033F9F" w:rsidP="00E365E8">
            <w:pPr>
              <w:jc w:val="left"/>
              <w:rPr>
                <w:sz w:val="18"/>
                <w:szCs w:val="18"/>
              </w:rPr>
            </w:pPr>
            <w:r w:rsidRPr="00033F9F">
              <w:rPr>
                <w:rFonts w:hint="eastAsia"/>
                <w:sz w:val="18"/>
                <w:szCs w:val="18"/>
              </w:rPr>
              <w:t>※活動の</w:t>
            </w:r>
            <w:r w:rsidRPr="00033F9F">
              <w:rPr>
                <w:rFonts w:hint="eastAsia"/>
                <w:sz w:val="18"/>
                <w:szCs w:val="18"/>
              </w:rPr>
              <w:t>1</w:t>
            </w:r>
            <w:r w:rsidRPr="00033F9F">
              <w:rPr>
                <w:rFonts w:hint="eastAsia"/>
                <w:sz w:val="18"/>
                <w:szCs w:val="18"/>
              </w:rPr>
              <w:t>ヶ月前に、ボランティアセンターに行程表並びに緊急連絡網（国内・国外）を必ず提出すること。</w:t>
            </w:r>
          </w:p>
          <w:p w:rsidR="005D576B" w:rsidRDefault="005D576B" w:rsidP="00E365E8">
            <w:pPr>
              <w:jc w:val="left"/>
              <w:rPr>
                <w:szCs w:val="21"/>
              </w:rPr>
            </w:pPr>
          </w:p>
          <w:p w:rsidR="005D576B" w:rsidRDefault="005D576B" w:rsidP="00E365E8">
            <w:pPr>
              <w:jc w:val="left"/>
              <w:rPr>
                <w:szCs w:val="21"/>
              </w:rPr>
            </w:pPr>
          </w:p>
          <w:p w:rsidR="00F66830" w:rsidRDefault="00F66830" w:rsidP="00E365E8">
            <w:pPr>
              <w:jc w:val="left"/>
              <w:rPr>
                <w:szCs w:val="21"/>
              </w:rPr>
            </w:pPr>
          </w:p>
          <w:p w:rsidR="00F66830" w:rsidRPr="00FA095B" w:rsidRDefault="00F66830" w:rsidP="00E365E8">
            <w:pPr>
              <w:jc w:val="left"/>
              <w:rPr>
                <w:szCs w:val="21"/>
              </w:rPr>
            </w:pPr>
          </w:p>
        </w:tc>
      </w:tr>
      <w:tr w:rsidR="00033F9F" w:rsidTr="00033F9F">
        <w:trPr>
          <w:trHeight w:val="2778"/>
        </w:trPr>
        <w:tc>
          <w:tcPr>
            <w:tcW w:w="2136" w:type="dxa"/>
            <w:shd w:val="clear" w:color="auto" w:fill="F2DBDB" w:themeFill="accent2" w:themeFillTint="33"/>
          </w:tcPr>
          <w:p w:rsidR="00033F9F" w:rsidRDefault="00033F9F" w:rsidP="00572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本プロジェクトを遂行する上での危機管理</w:t>
            </w:r>
          </w:p>
        </w:tc>
        <w:tc>
          <w:tcPr>
            <w:tcW w:w="8320" w:type="dxa"/>
            <w:gridSpan w:val="2"/>
          </w:tcPr>
          <w:p w:rsidR="00033F9F" w:rsidRDefault="00033F9F" w:rsidP="00033F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※本活動を実施する上で、起こりうるリスクとそれに対する対策、並びに発生した場合の対応について記載。対象は、</w:t>
            </w:r>
            <w:r w:rsidR="00CB5583">
              <w:rPr>
                <w:rFonts w:hint="eastAsia"/>
                <w:sz w:val="18"/>
                <w:szCs w:val="18"/>
              </w:rPr>
              <w:t>自</w:t>
            </w:r>
            <w:r>
              <w:rPr>
                <w:rFonts w:hint="eastAsia"/>
                <w:sz w:val="18"/>
                <w:szCs w:val="18"/>
              </w:rPr>
              <w:t>団体</w:t>
            </w:r>
            <w:r w:rsidR="00CB558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参加者および関係者。</w:t>
            </w:r>
          </w:p>
          <w:p w:rsidR="00610B14" w:rsidRDefault="003F66B5" w:rsidP="00610B1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●想定さ</w:t>
            </w:r>
            <w:bookmarkStart w:id="0" w:name="_GoBack"/>
            <w:bookmarkEnd w:id="0"/>
            <w:r w:rsidR="00610B14">
              <w:rPr>
                <w:rFonts w:hint="eastAsia"/>
                <w:szCs w:val="21"/>
              </w:rPr>
              <w:t>れるリスク：</w:t>
            </w:r>
          </w:p>
          <w:p w:rsidR="00610B14" w:rsidRDefault="00610B14" w:rsidP="00610B14">
            <w:pPr>
              <w:jc w:val="left"/>
              <w:rPr>
                <w:szCs w:val="21"/>
              </w:rPr>
            </w:pPr>
          </w:p>
          <w:p w:rsidR="00610B14" w:rsidRDefault="00610B14" w:rsidP="00610B1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●上記リスクに対する対策：</w:t>
            </w:r>
          </w:p>
          <w:p w:rsidR="00610B14" w:rsidRDefault="00610B14" w:rsidP="00610B14">
            <w:pPr>
              <w:tabs>
                <w:tab w:val="left" w:pos="5385"/>
              </w:tabs>
              <w:jc w:val="left"/>
              <w:rPr>
                <w:sz w:val="18"/>
                <w:szCs w:val="18"/>
              </w:rPr>
            </w:pPr>
          </w:p>
          <w:p w:rsidR="00EF21C7" w:rsidRDefault="00EF21C7" w:rsidP="00EF21C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●安全管理上の責任者および連絡先：</w:t>
            </w:r>
          </w:p>
          <w:p w:rsidR="00033F9F" w:rsidRDefault="00EF21C7" w:rsidP="00EF21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（責任者は、代表者以外の社会人（顧問の先生や、親など安全を客観的に判断できる者））</w:t>
            </w:r>
          </w:p>
          <w:p w:rsidR="00EF21C7" w:rsidRPr="00610B14" w:rsidRDefault="00EF21C7" w:rsidP="00EF21C7">
            <w:pPr>
              <w:rPr>
                <w:sz w:val="18"/>
                <w:szCs w:val="18"/>
              </w:rPr>
            </w:pPr>
          </w:p>
        </w:tc>
      </w:tr>
      <w:tr w:rsidR="005723D1" w:rsidTr="00226CEF">
        <w:trPr>
          <w:trHeight w:val="180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:rsidR="005723D1" w:rsidRDefault="005723D1" w:rsidP="00572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期待される成果・</w:t>
            </w:r>
          </w:p>
          <w:p w:rsidR="005723D1" w:rsidRDefault="005723D1" w:rsidP="00572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目標</w:t>
            </w:r>
          </w:p>
        </w:tc>
        <w:tc>
          <w:tcPr>
            <w:tcW w:w="8320" w:type="dxa"/>
            <w:gridSpan w:val="2"/>
          </w:tcPr>
          <w:p w:rsidR="005723D1" w:rsidRPr="00405812" w:rsidRDefault="005723D1" w:rsidP="005723D1">
            <w:pPr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※活動の効果として期待される変化</w:t>
            </w:r>
          </w:p>
          <w:p w:rsidR="005723D1" w:rsidRDefault="005723D1" w:rsidP="005723D1">
            <w:pPr>
              <w:jc w:val="left"/>
              <w:rPr>
                <w:szCs w:val="21"/>
              </w:rPr>
            </w:pPr>
          </w:p>
          <w:p w:rsidR="005723D1" w:rsidRPr="005723D1" w:rsidRDefault="005723D1" w:rsidP="005723D1">
            <w:pPr>
              <w:jc w:val="left"/>
              <w:rPr>
                <w:szCs w:val="21"/>
              </w:rPr>
            </w:pPr>
          </w:p>
        </w:tc>
      </w:tr>
      <w:tr w:rsidR="005723D1" w:rsidTr="00226CEF">
        <w:trPr>
          <w:trHeight w:val="18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723D1" w:rsidRDefault="005723D1" w:rsidP="005723D1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5723D1" w:rsidRPr="00405812" w:rsidRDefault="005723D1" w:rsidP="005723D1">
            <w:pPr>
              <w:jc w:val="left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※具体的な数値目標（例：参加人数やパーセンテージなど）</w:t>
            </w:r>
          </w:p>
          <w:p w:rsidR="005723D1" w:rsidRPr="005723D1" w:rsidRDefault="005723D1" w:rsidP="005723D1">
            <w:pPr>
              <w:jc w:val="left"/>
            </w:pPr>
          </w:p>
          <w:p w:rsidR="005723D1" w:rsidRPr="005723D1" w:rsidRDefault="005723D1" w:rsidP="005723D1">
            <w:pPr>
              <w:jc w:val="left"/>
            </w:pPr>
          </w:p>
        </w:tc>
      </w:tr>
    </w:tbl>
    <w:p w:rsidR="00CE7DFF" w:rsidRPr="00CE7DFF" w:rsidRDefault="00CE7DFF" w:rsidP="00CE7DFF">
      <w:pPr>
        <w:tabs>
          <w:tab w:val="left" w:pos="2552"/>
        </w:tabs>
        <w:spacing w:line="300" w:lineRule="exact"/>
        <w:jc w:val="right"/>
        <w:rPr>
          <w:rFonts w:ascii="ＭＳ 明朝" w:hAnsi="ＭＳ 明朝"/>
          <w:sz w:val="16"/>
          <w:szCs w:val="16"/>
        </w:rPr>
      </w:pPr>
      <w:r w:rsidRPr="00CE7DFF">
        <w:rPr>
          <w:rFonts w:ascii="ＭＳ 明朝" w:hAnsi="ＭＳ 明朝" w:hint="eastAsia"/>
          <w:sz w:val="16"/>
          <w:szCs w:val="16"/>
        </w:rPr>
        <w:t>※提出された個人情報は適切に管理し、事務手続きのみに使用いたします。取扱は「学校法人明治学院個人情報保護方針」に基づきます。</w:t>
      </w:r>
    </w:p>
    <w:sectPr w:rsidR="00CE7DFF" w:rsidRPr="00CE7DFF" w:rsidSect="003E1A03">
      <w:footerReference w:type="default" r:id="rId10"/>
      <w:pgSz w:w="11906" w:h="16838" w:code="9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83" w:rsidRDefault="00CB5583" w:rsidP="0013459C">
      <w:r>
        <w:separator/>
      </w:r>
    </w:p>
  </w:endnote>
  <w:endnote w:type="continuationSeparator" w:id="0">
    <w:p w:rsidR="00CB5583" w:rsidRDefault="00CB5583" w:rsidP="001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41692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B5583" w:rsidRPr="009021FE" w:rsidRDefault="00CB5583">
        <w:pPr>
          <w:pStyle w:val="a6"/>
          <w:jc w:val="center"/>
          <w:rPr>
            <w:sz w:val="20"/>
          </w:rPr>
        </w:pPr>
        <w:r w:rsidRPr="009021FE">
          <w:rPr>
            <w:sz w:val="20"/>
          </w:rPr>
          <w:fldChar w:fldCharType="begin"/>
        </w:r>
        <w:r w:rsidRPr="009021FE">
          <w:rPr>
            <w:sz w:val="20"/>
          </w:rPr>
          <w:instrText>PAGE   \* MERGEFORMAT</w:instrText>
        </w:r>
        <w:r w:rsidRPr="009021FE">
          <w:rPr>
            <w:sz w:val="20"/>
          </w:rPr>
          <w:fldChar w:fldCharType="separate"/>
        </w:r>
        <w:r w:rsidR="003F66B5" w:rsidRPr="003F66B5">
          <w:rPr>
            <w:noProof/>
            <w:sz w:val="20"/>
            <w:lang w:val="ja-JP"/>
          </w:rPr>
          <w:t>2</w:t>
        </w:r>
        <w:r w:rsidRPr="009021FE">
          <w:rPr>
            <w:sz w:val="20"/>
          </w:rPr>
          <w:fldChar w:fldCharType="end"/>
        </w:r>
      </w:p>
    </w:sdtContent>
  </w:sdt>
  <w:p w:rsidR="00CB5583" w:rsidRDefault="00CB55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83" w:rsidRDefault="00CB5583" w:rsidP="0013459C">
      <w:r>
        <w:separator/>
      </w:r>
    </w:p>
  </w:footnote>
  <w:footnote w:type="continuationSeparator" w:id="0">
    <w:p w:rsidR="00CB5583" w:rsidRDefault="00CB5583" w:rsidP="001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F7A"/>
    <w:multiLevelType w:val="hybridMultilevel"/>
    <w:tmpl w:val="41082896"/>
    <w:lvl w:ilvl="0" w:tplc="2ACC4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65A35BF"/>
    <w:multiLevelType w:val="hybridMultilevel"/>
    <w:tmpl w:val="7C74050A"/>
    <w:lvl w:ilvl="0" w:tplc="C5106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8C"/>
    <w:rsid w:val="00033F9F"/>
    <w:rsid w:val="000C4747"/>
    <w:rsid w:val="000D1516"/>
    <w:rsid w:val="000D42EB"/>
    <w:rsid w:val="000D72A7"/>
    <w:rsid w:val="00103913"/>
    <w:rsid w:val="00123A53"/>
    <w:rsid w:val="001252EC"/>
    <w:rsid w:val="0013459C"/>
    <w:rsid w:val="00136206"/>
    <w:rsid w:val="00155B2D"/>
    <w:rsid w:val="00182648"/>
    <w:rsid w:val="001910F1"/>
    <w:rsid w:val="001E103F"/>
    <w:rsid w:val="001E4D39"/>
    <w:rsid w:val="00226CEF"/>
    <w:rsid w:val="0023215C"/>
    <w:rsid w:val="002428E9"/>
    <w:rsid w:val="00267651"/>
    <w:rsid w:val="002678BE"/>
    <w:rsid w:val="002B39C9"/>
    <w:rsid w:val="002C4CA4"/>
    <w:rsid w:val="002D5AB9"/>
    <w:rsid w:val="00302C6E"/>
    <w:rsid w:val="00304848"/>
    <w:rsid w:val="003151D3"/>
    <w:rsid w:val="00320CC3"/>
    <w:rsid w:val="00327476"/>
    <w:rsid w:val="00333719"/>
    <w:rsid w:val="003341DD"/>
    <w:rsid w:val="003B48DB"/>
    <w:rsid w:val="003C400B"/>
    <w:rsid w:val="003E1A03"/>
    <w:rsid w:val="003E1B8C"/>
    <w:rsid w:val="003F66B5"/>
    <w:rsid w:val="00405812"/>
    <w:rsid w:val="00405DE0"/>
    <w:rsid w:val="00415BE4"/>
    <w:rsid w:val="00464031"/>
    <w:rsid w:val="004B5C9E"/>
    <w:rsid w:val="004E2F93"/>
    <w:rsid w:val="004F1197"/>
    <w:rsid w:val="00505223"/>
    <w:rsid w:val="0053549B"/>
    <w:rsid w:val="0055279B"/>
    <w:rsid w:val="00552959"/>
    <w:rsid w:val="00560C00"/>
    <w:rsid w:val="0056752B"/>
    <w:rsid w:val="00567F37"/>
    <w:rsid w:val="005723D1"/>
    <w:rsid w:val="005910A4"/>
    <w:rsid w:val="005D576B"/>
    <w:rsid w:val="005E47FE"/>
    <w:rsid w:val="005F79AD"/>
    <w:rsid w:val="00610B14"/>
    <w:rsid w:val="006308BD"/>
    <w:rsid w:val="00696F5E"/>
    <w:rsid w:val="006D663E"/>
    <w:rsid w:val="006E455E"/>
    <w:rsid w:val="00747167"/>
    <w:rsid w:val="00747BC5"/>
    <w:rsid w:val="00754C5A"/>
    <w:rsid w:val="0075538C"/>
    <w:rsid w:val="00762A2D"/>
    <w:rsid w:val="00782BE9"/>
    <w:rsid w:val="007B4F4F"/>
    <w:rsid w:val="007C03B2"/>
    <w:rsid w:val="007E45B0"/>
    <w:rsid w:val="00804FDA"/>
    <w:rsid w:val="00811020"/>
    <w:rsid w:val="008175D2"/>
    <w:rsid w:val="00830BBC"/>
    <w:rsid w:val="008444D7"/>
    <w:rsid w:val="008468EF"/>
    <w:rsid w:val="00853BB2"/>
    <w:rsid w:val="00866A0F"/>
    <w:rsid w:val="008779B4"/>
    <w:rsid w:val="008E27D7"/>
    <w:rsid w:val="008E53C9"/>
    <w:rsid w:val="008E6B41"/>
    <w:rsid w:val="008F6F49"/>
    <w:rsid w:val="009021FE"/>
    <w:rsid w:val="009164D5"/>
    <w:rsid w:val="009463BD"/>
    <w:rsid w:val="00951D11"/>
    <w:rsid w:val="00973874"/>
    <w:rsid w:val="009B0C09"/>
    <w:rsid w:val="00A0564C"/>
    <w:rsid w:val="00A3417F"/>
    <w:rsid w:val="00A43D64"/>
    <w:rsid w:val="00A574BE"/>
    <w:rsid w:val="00AA2199"/>
    <w:rsid w:val="00AC6746"/>
    <w:rsid w:val="00AD767E"/>
    <w:rsid w:val="00B2268B"/>
    <w:rsid w:val="00B46D6D"/>
    <w:rsid w:val="00B66151"/>
    <w:rsid w:val="00B677A6"/>
    <w:rsid w:val="00B972F0"/>
    <w:rsid w:val="00BA621C"/>
    <w:rsid w:val="00C107AB"/>
    <w:rsid w:val="00C27BCE"/>
    <w:rsid w:val="00C41912"/>
    <w:rsid w:val="00C4366D"/>
    <w:rsid w:val="00C510B7"/>
    <w:rsid w:val="00C82C01"/>
    <w:rsid w:val="00CB5583"/>
    <w:rsid w:val="00CC2DC3"/>
    <w:rsid w:val="00CE7DFF"/>
    <w:rsid w:val="00CF5074"/>
    <w:rsid w:val="00D00C94"/>
    <w:rsid w:val="00D02C02"/>
    <w:rsid w:val="00D203A5"/>
    <w:rsid w:val="00D26655"/>
    <w:rsid w:val="00D500F1"/>
    <w:rsid w:val="00D51E2A"/>
    <w:rsid w:val="00D8241D"/>
    <w:rsid w:val="00D90851"/>
    <w:rsid w:val="00D90FB4"/>
    <w:rsid w:val="00DC15F0"/>
    <w:rsid w:val="00DE32E6"/>
    <w:rsid w:val="00E365E8"/>
    <w:rsid w:val="00E9640D"/>
    <w:rsid w:val="00EA4D5E"/>
    <w:rsid w:val="00EE34A3"/>
    <w:rsid w:val="00EF21C7"/>
    <w:rsid w:val="00F06078"/>
    <w:rsid w:val="00F27B9A"/>
    <w:rsid w:val="00F50193"/>
    <w:rsid w:val="00F54558"/>
    <w:rsid w:val="00F66830"/>
    <w:rsid w:val="00F94162"/>
    <w:rsid w:val="00FA095B"/>
    <w:rsid w:val="00FB4B4F"/>
    <w:rsid w:val="00FB56FB"/>
    <w:rsid w:val="00FE3161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5043-B169-4120-A9BC-C1EF3CD4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8F5E45EA.dotm</Template>
  <TotalTime>124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明治学院大学</cp:lastModifiedBy>
  <cp:revision>68</cp:revision>
  <cp:lastPrinted>2017-08-25T04:52:00Z</cp:lastPrinted>
  <dcterms:created xsi:type="dcterms:W3CDTF">2016-10-12T07:43:00Z</dcterms:created>
  <dcterms:modified xsi:type="dcterms:W3CDTF">2017-09-01T03:35:00Z</dcterms:modified>
</cp:coreProperties>
</file>